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3" w:rsidRPr="005C28C9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ab/>
      </w:r>
    </w:p>
    <w:p w:rsidR="00DC52B1" w:rsidRPr="005C28C9" w:rsidRDefault="00E80953" w:rsidP="00DC52B1">
      <w:pPr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ab/>
      </w:r>
      <w:r w:rsidR="00DC52B1" w:rsidRPr="005C28C9">
        <w:rPr>
          <w:sz w:val="24"/>
          <w:szCs w:val="24"/>
          <w:lang w:val="sr-Cyrl-CS"/>
        </w:rPr>
        <w:t>На основу члана 104. став 3. Закона о основама система образовања и васпитања (''Службени гласник Републике Србије'', број 88/17 и 27/18-др.Закон), члана 3. и 4. Уредбе о критеријумима за доношење акта о мрежи јавних предшколских установа и акта о мрежи јавних основних школа  (''Служ</w:t>
      </w:r>
      <w:r w:rsidR="008D612C">
        <w:rPr>
          <w:sz w:val="24"/>
          <w:szCs w:val="24"/>
          <w:lang w:val="sr-Cyrl-CS"/>
        </w:rPr>
        <w:t>бени гласник Републике Србије''</w:t>
      </w:r>
      <w:r w:rsidR="00DC52B1" w:rsidRPr="005C28C9">
        <w:rPr>
          <w:sz w:val="24"/>
          <w:szCs w:val="24"/>
          <w:lang w:val="sr-Cyrl-CS"/>
        </w:rPr>
        <w:t>, бр</w:t>
      </w:r>
      <w:r w:rsidR="001901E3">
        <w:rPr>
          <w:sz w:val="24"/>
          <w:szCs w:val="24"/>
          <w:lang w:val="sr-Cyrl-CS"/>
        </w:rPr>
        <w:t xml:space="preserve">ој </w:t>
      </w:r>
      <w:r w:rsidR="00DC52B1" w:rsidRPr="005C28C9">
        <w:rPr>
          <w:sz w:val="24"/>
          <w:szCs w:val="24"/>
          <w:lang w:val="sr-Cyrl-CS"/>
        </w:rPr>
        <w:t>21/18), Елабората о мрежи јавних основних школа са седиштем на територији општине Медвеђа број 610-26/2018 од 10.09.2018.године</w:t>
      </w:r>
      <w:r w:rsidR="00787663">
        <w:rPr>
          <w:sz w:val="24"/>
          <w:szCs w:val="24"/>
        </w:rPr>
        <w:t xml:space="preserve">, </w:t>
      </w:r>
      <w:r w:rsidR="00787663">
        <w:rPr>
          <w:sz w:val="24"/>
          <w:szCs w:val="24"/>
          <w:lang w:val="sr-Cyrl-CS"/>
        </w:rPr>
        <w:t xml:space="preserve">члана 46. Закона о локалној самоуправи („Службени гласник РС“, број 129/07,83/2014- др.закон, </w:t>
      </w:r>
      <w:r w:rsidR="008400C7">
        <w:rPr>
          <w:sz w:val="24"/>
          <w:szCs w:val="24"/>
          <w:lang w:val="sr-Cyrl-CS"/>
        </w:rPr>
        <w:t>101/2016 – др. закон и 47/2018),</w:t>
      </w:r>
      <w:r w:rsidR="00DC52B1" w:rsidRPr="005C28C9">
        <w:rPr>
          <w:sz w:val="24"/>
          <w:szCs w:val="24"/>
          <w:lang w:val="sr-Cyrl-CS"/>
        </w:rPr>
        <w:t xml:space="preserve"> члана 41.</w:t>
      </w:r>
      <w:r w:rsidR="008A53CC">
        <w:rPr>
          <w:sz w:val="24"/>
          <w:szCs w:val="24"/>
          <w:lang w:val="sr-Cyrl-CS"/>
        </w:rPr>
        <w:t xml:space="preserve"> </w:t>
      </w:r>
      <w:r w:rsidR="00DC52B1" w:rsidRPr="005C28C9">
        <w:rPr>
          <w:sz w:val="24"/>
          <w:szCs w:val="24"/>
          <w:lang w:val="sr-Cyrl-CS"/>
        </w:rPr>
        <w:t xml:space="preserve">тачка 7. Статута општине Медвеђа (''Службени гласник града Лесковца'', </w:t>
      </w:r>
      <w:r w:rsidR="008A53CC">
        <w:rPr>
          <w:sz w:val="24"/>
          <w:szCs w:val="24"/>
          <w:lang w:val="sr-Cyrl-CS"/>
        </w:rPr>
        <w:t>бр.18/08</w:t>
      </w:r>
      <w:r w:rsidR="008D612C">
        <w:rPr>
          <w:sz w:val="24"/>
          <w:szCs w:val="24"/>
          <w:lang w:val="sr-Cyrl-CS"/>
        </w:rPr>
        <w:t>, 38/12, 7/13, 10/14 и 28/17</w:t>
      </w:r>
      <w:r w:rsidR="008A53CC">
        <w:rPr>
          <w:sz w:val="24"/>
          <w:szCs w:val="24"/>
          <w:lang w:val="sr-Cyrl-CS"/>
        </w:rPr>
        <w:t>) и</w:t>
      </w:r>
      <w:r w:rsidR="00DC52B1" w:rsidRPr="005C28C9">
        <w:rPr>
          <w:sz w:val="24"/>
          <w:szCs w:val="24"/>
          <w:lang w:val="sr-Cyrl-CS"/>
        </w:rPr>
        <w:t xml:space="preserve"> </w:t>
      </w:r>
      <w:r w:rsidR="008A53CC">
        <w:rPr>
          <w:sz w:val="24"/>
          <w:szCs w:val="24"/>
          <w:lang w:val="sr-Cyrl-CS"/>
        </w:rPr>
        <w:t>Мишљења</w:t>
      </w:r>
      <w:r w:rsidR="00DC52B1" w:rsidRPr="005C28C9">
        <w:rPr>
          <w:sz w:val="24"/>
          <w:szCs w:val="24"/>
          <w:lang w:val="sr-Cyrl-CS"/>
        </w:rPr>
        <w:t xml:space="preserve"> националног савета албанске националне мањине бр. </w:t>
      </w:r>
      <w:r w:rsidR="00651FE8">
        <w:rPr>
          <w:sz w:val="24"/>
          <w:szCs w:val="24"/>
          <w:lang w:val="sr-Cyrl-CS"/>
        </w:rPr>
        <w:t xml:space="preserve">98-1/19 од 15. марта 2019. године, </w:t>
      </w:r>
      <w:r w:rsidR="00DC52B1" w:rsidRPr="005C28C9">
        <w:rPr>
          <w:sz w:val="24"/>
          <w:szCs w:val="24"/>
          <w:lang w:val="sr-Cyrl-CS"/>
        </w:rPr>
        <w:t>Скупштина општина Медвеђа на седници одржаној дана 18. марта 2019.године, доноси</w:t>
      </w:r>
    </w:p>
    <w:p w:rsidR="00DC52B1" w:rsidRDefault="00DC52B1" w:rsidP="00DC52B1">
      <w:pPr>
        <w:jc w:val="center"/>
        <w:rPr>
          <w:b/>
          <w:sz w:val="24"/>
          <w:szCs w:val="24"/>
          <w:lang w:val="sr-Cyrl-CS"/>
        </w:rPr>
      </w:pPr>
    </w:p>
    <w:p w:rsidR="00DE2E50" w:rsidRPr="005C28C9" w:rsidRDefault="00DE2E50" w:rsidP="00DC52B1">
      <w:pPr>
        <w:jc w:val="center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jc w:val="center"/>
        <w:rPr>
          <w:b/>
          <w:sz w:val="24"/>
          <w:szCs w:val="24"/>
          <w:lang w:val="sr-Cyrl-CS"/>
        </w:rPr>
      </w:pPr>
    </w:p>
    <w:p w:rsidR="00DC52B1" w:rsidRPr="00411CEA" w:rsidRDefault="00DC52B1" w:rsidP="00DC52B1">
      <w:pPr>
        <w:jc w:val="center"/>
        <w:rPr>
          <w:w w:val="125"/>
          <w:sz w:val="24"/>
          <w:szCs w:val="24"/>
          <w:lang w:val="sr-Cyrl-CS"/>
        </w:rPr>
      </w:pPr>
      <w:r w:rsidRPr="00411CEA">
        <w:rPr>
          <w:w w:val="125"/>
          <w:sz w:val="24"/>
          <w:szCs w:val="24"/>
          <w:lang w:val="sr-Cyrl-CS"/>
        </w:rPr>
        <w:t>ОДЛУКУ</w:t>
      </w:r>
    </w:p>
    <w:p w:rsidR="00DC52B1" w:rsidRPr="00411CEA" w:rsidRDefault="00DC52B1" w:rsidP="00DC52B1">
      <w:pPr>
        <w:jc w:val="center"/>
        <w:rPr>
          <w:w w:val="125"/>
          <w:sz w:val="24"/>
          <w:szCs w:val="24"/>
          <w:lang w:val="sr-Cyrl-CS"/>
        </w:rPr>
      </w:pPr>
      <w:r w:rsidRPr="00411CEA">
        <w:rPr>
          <w:w w:val="125"/>
          <w:sz w:val="24"/>
          <w:szCs w:val="24"/>
          <w:lang w:val="sr-Cyrl-CS"/>
        </w:rPr>
        <w:t xml:space="preserve">О МРЕЖИ ЈАВНИХ ОСНОВНИХ ШКОЛА </w:t>
      </w:r>
    </w:p>
    <w:p w:rsidR="00DC52B1" w:rsidRPr="00411CEA" w:rsidRDefault="00DC52B1" w:rsidP="00DC52B1">
      <w:pPr>
        <w:jc w:val="center"/>
        <w:rPr>
          <w:w w:val="125"/>
          <w:sz w:val="24"/>
          <w:szCs w:val="24"/>
          <w:lang w:val="sr-Cyrl-CS"/>
        </w:rPr>
      </w:pPr>
      <w:r w:rsidRPr="00411CEA">
        <w:rPr>
          <w:w w:val="125"/>
          <w:sz w:val="24"/>
          <w:szCs w:val="24"/>
          <w:lang w:val="sr-Cyrl-CS"/>
        </w:rPr>
        <w:t>НА ТЕРИТОРИЈИ ОПШТИНЕ МЕДВЕЂА</w:t>
      </w:r>
    </w:p>
    <w:p w:rsidR="00DC52B1" w:rsidRPr="00411CEA" w:rsidRDefault="00DC52B1" w:rsidP="00DC52B1">
      <w:pPr>
        <w:jc w:val="center"/>
        <w:rPr>
          <w:w w:val="150"/>
          <w:sz w:val="24"/>
          <w:szCs w:val="24"/>
          <w:lang w:val="sr-Cyrl-CS"/>
        </w:rPr>
      </w:pPr>
    </w:p>
    <w:p w:rsidR="00DE2E50" w:rsidRPr="00411CEA" w:rsidRDefault="00DE2E50" w:rsidP="00DC52B1">
      <w:pPr>
        <w:jc w:val="center"/>
        <w:rPr>
          <w:w w:val="150"/>
          <w:sz w:val="24"/>
          <w:szCs w:val="24"/>
          <w:lang w:val="sr-Cyrl-CS"/>
        </w:rPr>
      </w:pPr>
    </w:p>
    <w:p w:rsidR="00DC52B1" w:rsidRPr="00E25202" w:rsidRDefault="00DC52B1" w:rsidP="00DC52B1">
      <w:pPr>
        <w:jc w:val="center"/>
        <w:rPr>
          <w:sz w:val="24"/>
          <w:szCs w:val="24"/>
          <w:lang w:val="sr-Cyrl-CS"/>
        </w:rPr>
      </w:pPr>
      <w:r w:rsidRPr="00E25202">
        <w:rPr>
          <w:sz w:val="24"/>
          <w:szCs w:val="24"/>
          <w:lang w:val="sr-Cyrl-CS"/>
        </w:rPr>
        <w:t>Члан 1.</w:t>
      </w:r>
    </w:p>
    <w:p w:rsidR="00DC52B1" w:rsidRPr="005C28C9" w:rsidRDefault="00DC52B1" w:rsidP="00DC52B1">
      <w:pPr>
        <w:jc w:val="center"/>
        <w:rPr>
          <w:sz w:val="24"/>
          <w:szCs w:val="24"/>
          <w:lang w:val="sr-Cyrl-CS"/>
        </w:rPr>
      </w:pPr>
    </w:p>
    <w:p w:rsidR="00DC52B1" w:rsidRPr="005C28C9" w:rsidRDefault="00DC52B1" w:rsidP="00DC52B1">
      <w:pPr>
        <w:rPr>
          <w:sz w:val="24"/>
          <w:szCs w:val="24"/>
          <w:lang w:val="sr-Cyrl-CS"/>
        </w:rPr>
      </w:pPr>
      <w:r w:rsidRPr="005C28C9">
        <w:rPr>
          <w:w w:val="125"/>
          <w:sz w:val="24"/>
          <w:szCs w:val="24"/>
          <w:lang w:val="sr-Cyrl-CS"/>
        </w:rPr>
        <w:tab/>
      </w:r>
      <w:r w:rsidRPr="005C28C9">
        <w:rPr>
          <w:sz w:val="24"/>
          <w:szCs w:val="24"/>
          <w:lang w:val="sr-Cyrl-CS"/>
        </w:rPr>
        <w:t>Овом одлуком утврђује се број и просторни распоред јавних основних школа на територији општине Медвеђа ( у даљем тексту: мрежа јавних основних школа).</w:t>
      </w:r>
    </w:p>
    <w:p w:rsidR="00DC52B1" w:rsidRPr="00E25202" w:rsidRDefault="00DC52B1" w:rsidP="00DC52B1">
      <w:pPr>
        <w:rPr>
          <w:sz w:val="24"/>
          <w:szCs w:val="24"/>
          <w:lang w:val="sr-Cyrl-CS"/>
        </w:rPr>
      </w:pPr>
    </w:p>
    <w:p w:rsidR="00DC52B1" w:rsidRPr="00E25202" w:rsidRDefault="00DC52B1" w:rsidP="00DC52B1">
      <w:pPr>
        <w:jc w:val="center"/>
        <w:rPr>
          <w:sz w:val="24"/>
          <w:szCs w:val="24"/>
          <w:lang w:val="sr-Cyrl-CS"/>
        </w:rPr>
      </w:pPr>
      <w:r w:rsidRPr="00E25202">
        <w:rPr>
          <w:sz w:val="24"/>
          <w:szCs w:val="24"/>
          <w:lang w:val="sr-Cyrl-CS"/>
        </w:rPr>
        <w:t>Члан 2.</w:t>
      </w:r>
    </w:p>
    <w:p w:rsidR="00DC52B1" w:rsidRPr="005C28C9" w:rsidRDefault="00DC52B1" w:rsidP="00DC52B1">
      <w:pPr>
        <w:jc w:val="center"/>
        <w:rPr>
          <w:sz w:val="24"/>
          <w:szCs w:val="24"/>
          <w:lang w:val="sr-Cyrl-CS"/>
        </w:rPr>
      </w:pPr>
    </w:p>
    <w:p w:rsidR="00DC52B1" w:rsidRPr="005C28C9" w:rsidRDefault="00DC52B1" w:rsidP="00DC52B1">
      <w:pPr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ab/>
        <w:t>Основно образовање и васпитање ученика траје осам година у два образовна циклуса, по четири године и то у првом циклусу остварује се као разредна, а у другом циклусу као предметна настава.</w:t>
      </w:r>
    </w:p>
    <w:p w:rsidR="00DC52B1" w:rsidRPr="005C28C9" w:rsidRDefault="00DC52B1" w:rsidP="00DC52B1">
      <w:pPr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ab/>
        <w:t>Основно образовање и васпитање у  осмогодишњем трајању остварује се у шест јавних основних школа: ОШ ''Горња Јабланица'' , ОШ ''Сијаринска Бања'', ОШ ''Радован Ковачевић'', ОШ ''Партизански дом''. ОШ ''Зенел Хајдини'' и ОШ ''Владимир Букилић''.</w:t>
      </w:r>
    </w:p>
    <w:p w:rsidR="00DC52B1" w:rsidRPr="005C28C9" w:rsidRDefault="00DC52B1" w:rsidP="00DC52B1">
      <w:pPr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ab/>
        <w:t>Мрежу јавних основних школа чине јавне основне школе које делатност основног образовања и васпитања обављају у седишту и ван седишта, организовањем издвојених одељења и то:</w:t>
      </w:r>
    </w:p>
    <w:p w:rsidR="00DC52B1" w:rsidRDefault="00DC52B1" w:rsidP="00DC52B1">
      <w:pPr>
        <w:rPr>
          <w:sz w:val="24"/>
          <w:szCs w:val="24"/>
          <w:lang w:val="sr-Cyrl-CS"/>
        </w:rPr>
      </w:pPr>
    </w:p>
    <w:p w:rsidR="005E5886" w:rsidRDefault="005E5886" w:rsidP="00DC52B1">
      <w:pPr>
        <w:rPr>
          <w:sz w:val="24"/>
          <w:szCs w:val="24"/>
          <w:lang w:val="sr-Cyrl-CS"/>
        </w:rPr>
      </w:pPr>
    </w:p>
    <w:p w:rsidR="005E5886" w:rsidRDefault="005E5886" w:rsidP="00DC52B1">
      <w:pPr>
        <w:rPr>
          <w:sz w:val="24"/>
          <w:szCs w:val="24"/>
          <w:lang w:val="sr-Cyrl-CS"/>
        </w:rPr>
      </w:pPr>
    </w:p>
    <w:p w:rsidR="005E5886" w:rsidRDefault="005E5886" w:rsidP="00DC52B1">
      <w:pPr>
        <w:rPr>
          <w:sz w:val="24"/>
          <w:szCs w:val="24"/>
          <w:lang w:val="sr-Cyrl-CS"/>
        </w:rPr>
      </w:pPr>
    </w:p>
    <w:p w:rsidR="005E5886" w:rsidRDefault="005E5886" w:rsidP="00DC52B1">
      <w:pPr>
        <w:rPr>
          <w:sz w:val="24"/>
          <w:szCs w:val="24"/>
          <w:lang w:val="sr-Cyrl-CS"/>
        </w:rPr>
      </w:pPr>
    </w:p>
    <w:p w:rsidR="005E5886" w:rsidRDefault="005E5886" w:rsidP="00DC52B1">
      <w:pPr>
        <w:rPr>
          <w:sz w:val="24"/>
          <w:szCs w:val="24"/>
          <w:lang w:val="sr-Cyrl-CS"/>
        </w:rPr>
      </w:pPr>
    </w:p>
    <w:p w:rsidR="005E5886" w:rsidRPr="005C28C9" w:rsidRDefault="005E5886" w:rsidP="00DC52B1">
      <w:pPr>
        <w:rPr>
          <w:sz w:val="24"/>
          <w:szCs w:val="24"/>
          <w:lang w:val="sr-Cyrl-CS"/>
        </w:rPr>
      </w:pPr>
    </w:p>
    <w:tbl>
      <w:tblPr>
        <w:tblStyle w:val="TableGrid"/>
        <w:tblW w:w="10296" w:type="dxa"/>
        <w:tblLook w:val="04A0"/>
      </w:tblPr>
      <w:tblGrid>
        <w:gridCol w:w="675"/>
        <w:gridCol w:w="2552"/>
        <w:gridCol w:w="2950"/>
        <w:gridCol w:w="2059"/>
        <w:gridCol w:w="2060"/>
      </w:tblGrid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Ред.</w:t>
            </w:r>
          </w:p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бр,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Седиште и адреса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Издвојено одељење у месту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52B1" w:rsidRPr="005C28C9" w:rsidRDefault="00DC52B1" w:rsidP="00D9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Разредност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''Горња Јабланица''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Медвеђа, ул Јабланичка 77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VIII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Негосавље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Маћедонце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Реткоцер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''Сијаринска Бања''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Сијаринска Бања, ул Краља Милана 5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VIII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Равна Бања</w:t>
            </w:r>
          </w:p>
        </w:tc>
        <w:tc>
          <w:tcPr>
            <w:tcW w:w="2060" w:type="dxa"/>
          </w:tcPr>
          <w:p w:rsidR="00DC52B1" w:rsidRPr="008958BC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Боровац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Свирце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Сијарина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''Радован Ковачевић'' 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Леце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VIII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Газдаре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Стубла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''Партизански дом''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Бучумет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VIII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Рујковац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Горњи Бучумет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''Зенел Хајдини''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Тупале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VIII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Ђулекаре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Капит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''Владимир Букилић''</w:t>
            </w: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Туларе</w:t>
            </w: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VIII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Чокотин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Губавце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  <w:tr w:rsidR="00DC52B1" w:rsidRPr="005C28C9" w:rsidTr="00D963C2">
        <w:tc>
          <w:tcPr>
            <w:tcW w:w="675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59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Богуновац</w:t>
            </w:r>
          </w:p>
        </w:tc>
        <w:tc>
          <w:tcPr>
            <w:tcW w:w="2060" w:type="dxa"/>
          </w:tcPr>
          <w:p w:rsidR="00DC52B1" w:rsidRPr="005C28C9" w:rsidRDefault="00DC52B1" w:rsidP="00D9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9">
              <w:rPr>
                <w:rFonts w:ascii="Times New Roman" w:hAnsi="Times New Roman" w:cs="Times New Roman"/>
                <w:sz w:val="24"/>
                <w:szCs w:val="24"/>
              </w:rPr>
              <w:t>I - IV</w:t>
            </w:r>
          </w:p>
        </w:tc>
      </w:tr>
    </w:tbl>
    <w:p w:rsidR="00DC52B1" w:rsidRPr="005C28C9" w:rsidRDefault="00DC52B1" w:rsidP="00DC52B1">
      <w:pPr>
        <w:rPr>
          <w:sz w:val="24"/>
          <w:szCs w:val="24"/>
          <w:lang w:val="sr-Cyrl-CS"/>
        </w:rPr>
      </w:pPr>
    </w:p>
    <w:p w:rsidR="00DC52B1" w:rsidRDefault="00DC52B1" w:rsidP="00DC52B1">
      <w:pPr>
        <w:rPr>
          <w:sz w:val="24"/>
          <w:szCs w:val="24"/>
          <w:lang w:val="sr-Cyrl-CS"/>
        </w:rPr>
      </w:pPr>
    </w:p>
    <w:p w:rsidR="005E5886" w:rsidRDefault="005E5886" w:rsidP="00DC52B1">
      <w:pPr>
        <w:jc w:val="center"/>
        <w:rPr>
          <w:b/>
          <w:sz w:val="24"/>
          <w:szCs w:val="24"/>
          <w:lang w:val="sr-Cyrl-CS"/>
        </w:rPr>
      </w:pPr>
    </w:p>
    <w:p w:rsidR="00DC52B1" w:rsidRPr="004E16F4" w:rsidRDefault="00DC52B1" w:rsidP="00DC52B1">
      <w:pPr>
        <w:jc w:val="center"/>
        <w:rPr>
          <w:sz w:val="24"/>
          <w:szCs w:val="24"/>
          <w:lang w:val="sr-Cyrl-CS"/>
        </w:rPr>
      </w:pPr>
      <w:r w:rsidRPr="004E16F4">
        <w:rPr>
          <w:sz w:val="24"/>
          <w:szCs w:val="24"/>
          <w:lang w:val="sr-Cyrl-CS"/>
        </w:rPr>
        <w:t>Члан 3.</w:t>
      </w:r>
    </w:p>
    <w:p w:rsidR="00DC52B1" w:rsidRPr="005C28C9" w:rsidRDefault="00DC52B1" w:rsidP="00DC52B1">
      <w:pPr>
        <w:jc w:val="center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ab/>
        <w:t>Саставни део ове одлуке је Елаборат о мрежи јавних основних школа са седиштем на територији општине Медвеђа број 610-26/2018 од 10.09.2018.године</w:t>
      </w:r>
    </w:p>
    <w:p w:rsidR="00DC52B1" w:rsidRPr="005C28C9" w:rsidRDefault="00DC52B1" w:rsidP="00DC52B1">
      <w:pPr>
        <w:rPr>
          <w:sz w:val="24"/>
          <w:szCs w:val="24"/>
          <w:lang w:val="sr-Cyrl-CS"/>
        </w:rPr>
      </w:pPr>
    </w:p>
    <w:p w:rsidR="00DC52B1" w:rsidRPr="004E16F4" w:rsidRDefault="00DC52B1" w:rsidP="00DC52B1">
      <w:pPr>
        <w:jc w:val="center"/>
        <w:rPr>
          <w:sz w:val="24"/>
          <w:szCs w:val="24"/>
          <w:lang w:val="sr-Cyrl-CS"/>
        </w:rPr>
      </w:pPr>
      <w:r w:rsidRPr="004E16F4">
        <w:rPr>
          <w:sz w:val="24"/>
          <w:szCs w:val="24"/>
          <w:lang w:val="sr-Cyrl-CS"/>
        </w:rPr>
        <w:t>Члан 4.</w:t>
      </w:r>
    </w:p>
    <w:p w:rsidR="00DC52B1" w:rsidRPr="005C28C9" w:rsidRDefault="00DC52B1" w:rsidP="00DC52B1">
      <w:pPr>
        <w:jc w:val="center"/>
        <w:rPr>
          <w:sz w:val="24"/>
          <w:szCs w:val="24"/>
          <w:lang w:val="sr-Cyrl-CS"/>
        </w:rPr>
      </w:pPr>
    </w:p>
    <w:p w:rsidR="00DC52B1" w:rsidRPr="005C28C9" w:rsidRDefault="00411CEA" w:rsidP="00DC52B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C52B1" w:rsidRPr="005C28C9">
        <w:rPr>
          <w:sz w:val="24"/>
          <w:szCs w:val="24"/>
          <w:lang w:val="sr-Cyrl-CS"/>
        </w:rPr>
        <w:t>Одлука ступа на снагу осмог дана од дана објављивања у '' Службеном гласнику града Лесковца'', а примењиваће се од дана добијања сагласности Министарства просвете, науке, и технолошког развоја.</w:t>
      </w:r>
    </w:p>
    <w:p w:rsidR="00DC52B1" w:rsidRPr="005C28C9" w:rsidRDefault="00DC52B1" w:rsidP="00DC52B1">
      <w:pPr>
        <w:rPr>
          <w:sz w:val="24"/>
          <w:szCs w:val="24"/>
          <w:lang w:val="sr-Cyrl-CS"/>
        </w:rPr>
      </w:pPr>
    </w:p>
    <w:p w:rsidR="00DC52B1" w:rsidRPr="005C28C9" w:rsidRDefault="00DC52B1" w:rsidP="00DC52B1">
      <w:pPr>
        <w:rPr>
          <w:b/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 xml:space="preserve"> </w:t>
      </w:r>
    </w:p>
    <w:p w:rsidR="00DC52B1" w:rsidRPr="005C28C9" w:rsidRDefault="00DC52B1" w:rsidP="00DC52B1">
      <w:pPr>
        <w:jc w:val="center"/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>СКУПШТИНА ОПШТИНЕ МЕДВЕЂА</w:t>
      </w:r>
    </w:p>
    <w:p w:rsidR="00DC52B1" w:rsidRPr="005C28C9" w:rsidRDefault="00DC52B1" w:rsidP="00DC52B1">
      <w:pPr>
        <w:jc w:val="center"/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>06</w:t>
      </w:r>
      <w:r w:rsidR="005E5886">
        <w:rPr>
          <w:sz w:val="24"/>
          <w:szCs w:val="24"/>
          <w:lang w:val="sr-Cyrl-CS"/>
        </w:rPr>
        <w:t>Број: 06-</w:t>
      </w:r>
      <w:r w:rsidRPr="005C28C9">
        <w:rPr>
          <w:sz w:val="24"/>
          <w:szCs w:val="24"/>
          <w:lang w:val="sr-Cyrl-CS"/>
        </w:rPr>
        <w:t>11/2019</w:t>
      </w:r>
      <w:r w:rsidR="005E5886">
        <w:rPr>
          <w:sz w:val="24"/>
          <w:szCs w:val="24"/>
          <w:lang w:val="sr-Cyrl-CS"/>
        </w:rPr>
        <w:t>/14</w:t>
      </w:r>
    </w:p>
    <w:p w:rsidR="00DC52B1" w:rsidRPr="005C28C9" w:rsidRDefault="00DC52B1" w:rsidP="00DC52B1">
      <w:pPr>
        <w:jc w:val="center"/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>У Медвеђи</w:t>
      </w:r>
      <w:r w:rsidR="005E5886">
        <w:rPr>
          <w:sz w:val="24"/>
          <w:szCs w:val="24"/>
          <w:lang w:val="sr-Cyrl-CS"/>
        </w:rPr>
        <w:t xml:space="preserve">, </w:t>
      </w:r>
      <w:r w:rsidR="004E16F4">
        <w:rPr>
          <w:sz w:val="24"/>
          <w:szCs w:val="24"/>
          <w:lang w:val="sr-Cyrl-CS"/>
        </w:rPr>
        <w:t xml:space="preserve">18. март 2019. </w:t>
      </w:r>
      <w:r w:rsidRPr="005C28C9">
        <w:rPr>
          <w:sz w:val="24"/>
          <w:szCs w:val="24"/>
          <w:lang w:val="sr-Cyrl-CS"/>
        </w:rPr>
        <w:t>год.</w:t>
      </w:r>
    </w:p>
    <w:p w:rsidR="00DC52B1" w:rsidRPr="005C28C9" w:rsidRDefault="00DC52B1" w:rsidP="00DC52B1">
      <w:pPr>
        <w:ind w:left="4320"/>
        <w:rPr>
          <w:sz w:val="24"/>
          <w:szCs w:val="24"/>
          <w:lang w:val="sr-Cyrl-CS"/>
        </w:rPr>
      </w:pPr>
      <w:r w:rsidRPr="005C28C9">
        <w:rPr>
          <w:sz w:val="24"/>
          <w:szCs w:val="24"/>
          <w:lang w:val="sr-Cyrl-CS"/>
        </w:rPr>
        <w:t xml:space="preserve">         </w:t>
      </w:r>
    </w:p>
    <w:p w:rsidR="00DC52B1" w:rsidRPr="005C28C9" w:rsidRDefault="00DC52B1" w:rsidP="00DC52B1">
      <w:pPr>
        <w:ind w:left="4320"/>
        <w:rPr>
          <w:sz w:val="24"/>
          <w:szCs w:val="24"/>
          <w:lang w:val="sr-Cyrl-CS"/>
        </w:rPr>
      </w:pPr>
    </w:p>
    <w:p w:rsidR="00DE2E50" w:rsidRDefault="00411CEA" w:rsidP="00DE2E50">
      <w:pPr>
        <w:ind w:left="720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DC52B1" w:rsidRPr="005C28C9">
        <w:rPr>
          <w:sz w:val="24"/>
          <w:szCs w:val="24"/>
          <w:lang w:val="sr-Cyrl-CS"/>
        </w:rPr>
        <w:t>ПРЕДСЕДНИК</w:t>
      </w:r>
      <w:r w:rsidR="00DE2E50">
        <w:rPr>
          <w:sz w:val="24"/>
          <w:szCs w:val="24"/>
          <w:lang w:val="sr-Cyrl-CS"/>
        </w:rPr>
        <w:t>,</w:t>
      </w:r>
    </w:p>
    <w:p w:rsidR="00DC52B1" w:rsidRPr="005C28C9" w:rsidRDefault="00DE2E50" w:rsidP="00DE2E50">
      <w:pPr>
        <w:ind w:left="495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</w:t>
      </w:r>
      <w:r w:rsidR="00DC52B1" w:rsidRPr="005C28C9">
        <w:rPr>
          <w:sz w:val="24"/>
          <w:szCs w:val="24"/>
          <w:lang w:val="sr-Cyrl-CS"/>
        </w:rPr>
        <w:t>Милан Стевановић</w:t>
      </w:r>
      <w:r>
        <w:rPr>
          <w:sz w:val="24"/>
          <w:szCs w:val="24"/>
          <w:lang w:val="sr-Cyrl-CS"/>
        </w:rPr>
        <w:t>, струк. менаџ.</w:t>
      </w: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DC52B1" w:rsidRPr="005C28C9" w:rsidRDefault="00DC52B1" w:rsidP="00DC52B1">
      <w:pPr>
        <w:ind w:left="6480"/>
        <w:rPr>
          <w:b/>
          <w:sz w:val="24"/>
          <w:szCs w:val="24"/>
          <w:lang w:val="sr-Cyrl-CS"/>
        </w:rPr>
      </w:pPr>
    </w:p>
    <w:p w:rsidR="004B1BB8" w:rsidRPr="005C28C9" w:rsidRDefault="004B1BB8" w:rsidP="00DC52B1">
      <w:pPr>
        <w:spacing w:after="0"/>
        <w:rPr>
          <w:sz w:val="24"/>
          <w:szCs w:val="24"/>
          <w:lang w:val="sr-Cyrl-CS"/>
        </w:rPr>
      </w:pPr>
    </w:p>
    <w:sectPr w:rsidR="004B1BB8" w:rsidRPr="005C28C9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67" w:rsidRDefault="003C2B67" w:rsidP="001B6DB1">
      <w:pPr>
        <w:pStyle w:val="TableText"/>
      </w:pPr>
      <w:r>
        <w:separator/>
      </w:r>
    </w:p>
  </w:endnote>
  <w:endnote w:type="continuationSeparator" w:id="1">
    <w:p w:rsidR="003C2B67" w:rsidRDefault="003C2B67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47257C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47257C" w:rsidRPr="00FD654D">
      <w:rPr>
        <w:rStyle w:val="PageNumber"/>
      </w:rPr>
      <w:fldChar w:fldCharType="separate"/>
    </w:r>
    <w:r w:rsidR="00A269BE">
      <w:rPr>
        <w:rStyle w:val="PageNumber"/>
        <w:noProof/>
      </w:rPr>
      <w:t>2</w:t>
    </w:r>
    <w:r w:rsidR="0047257C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47257C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47257C" w:rsidRPr="00FD654D">
      <w:rPr>
        <w:rStyle w:val="PageNumber"/>
      </w:rPr>
      <w:fldChar w:fldCharType="separate"/>
    </w:r>
    <w:r w:rsidR="00A269BE">
      <w:rPr>
        <w:rStyle w:val="PageNumber"/>
        <w:noProof/>
      </w:rPr>
      <w:t>3</w:t>
    </w:r>
    <w:r w:rsidR="0047257C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67" w:rsidRDefault="003C2B67" w:rsidP="001B6DB1">
      <w:pPr>
        <w:pStyle w:val="TableText"/>
      </w:pPr>
      <w:r>
        <w:separator/>
      </w:r>
    </w:p>
  </w:footnote>
  <w:footnote w:type="continuationSeparator" w:id="1">
    <w:p w:rsidR="003C2B67" w:rsidRDefault="003C2B67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50" w:rsidRPr="00DE2E50" w:rsidRDefault="00DE2E50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971DC"/>
    <w:rsid w:val="000A2DAF"/>
    <w:rsid w:val="000A7DAE"/>
    <w:rsid w:val="000B1305"/>
    <w:rsid w:val="00105FFD"/>
    <w:rsid w:val="00110DCB"/>
    <w:rsid w:val="00116E6C"/>
    <w:rsid w:val="001713AC"/>
    <w:rsid w:val="00174813"/>
    <w:rsid w:val="001901E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B18AC"/>
    <w:rsid w:val="003C10E5"/>
    <w:rsid w:val="003C2B67"/>
    <w:rsid w:val="003F7A88"/>
    <w:rsid w:val="00411CEA"/>
    <w:rsid w:val="00417871"/>
    <w:rsid w:val="0045448F"/>
    <w:rsid w:val="00467C06"/>
    <w:rsid w:val="0047257C"/>
    <w:rsid w:val="004A5A24"/>
    <w:rsid w:val="004B1BB8"/>
    <w:rsid w:val="004C7E56"/>
    <w:rsid w:val="004E16F4"/>
    <w:rsid w:val="005440DC"/>
    <w:rsid w:val="00580A28"/>
    <w:rsid w:val="005937F5"/>
    <w:rsid w:val="005C26AF"/>
    <w:rsid w:val="005C28C9"/>
    <w:rsid w:val="005C509F"/>
    <w:rsid w:val="005C552B"/>
    <w:rsid w:val="005E5886"/>
    <w:rsid w:val="005F1933"/>
    <w:rsid w:val="005F74E5"/>
    <w:rsid w:val="00603ED6"/>
    <w:rsid w:val="006233E0"/>
    <w:rsid w:val="00634F6C"/>
    <w:rsid w:val="00651FE8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87663"/>
    <w:rsid w:val="00797DFC"/>
    <w:rsid w:val="007A0F08"/>
    <w:rsid w:val="007C16D8"/>
    <w:rsid w:val="007E315C"/>
    <w:rsid w:val="007F6C93"/>
    <w:rsid w:val="008400C7"/>
    <w:rsid w:val="008448FD"/>
    <w:rsid w:val="00861E99"/>
    <w:rsid w:val="008958BC"/>
    <w:rsid w:val="008A53CC"/>
    <w:rsid w:val="008C5BC3"/>
    <w:rsid w:val="008D461F"/>
    <w:rsid w:val="008D612C"/>
    <w:rsid w:val="008D6E9D"/>
    <w:rsid w:val="00914A89"/>
    <w:rsid w:val="00933B81"/>
    <w:rsid w:val="009F0122"/>
    <w:rsid w:val="009F1E17"/>
    <w:rsid w:val="009F2084"/>
    <w:rsid w:val="00A036C4"/>
    <w:rsid w:val="00A1658E"/>
    <w:rsid w:val="00A269B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A43C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52B1"/>
    <w:rsid w:val="00DC6452"/>
    <w:rsid w:val="00DC7DF0"/>
    <w:rsid w:val="00DD7C89"/>
    <w:rsid w:val="00DE1864"/>
    <w:rsid w:val="00DE2E50"/>
    <w:rsid w:val="00DF1FFD"/>
    <w:rsid w:val="00E1433E"/>
    <w:rsid w:val="00E177DB"/>
    <w:rsid w:val="00E22913"/>
    <w:rsid w:val="00E25202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5223"/>
    <w:rsid w:val="00F77458"/>
    <w:rsid w:val="00F80115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DC52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39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7</cp:revision>
  <cp:lastPrinted>2019-03-25T12:38:00Z</cp:lastPrinted>
  <dcterms:created xsi:type="dcterms:W3CDTF">2018-07-27T09:19:00Z</dcterms:created>
  <dcterms:modified xsi:type="dcterms:W3CDTF">2019-03-25T12:47:00Z</dcterms:modified>
</cp:coreProperties>
</file>